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5DEFE7D2" w:rsidR="00A65336" w:rsidRPr="001F44DF" w:rsidRDefault="00C265F5">
      <w:pPr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8A2CA6">
        <w:rPr>
          <w:sz w:val="28"/>
          <w:szCs w:val="28"/>
        </w:rPr>
        <w:t>emb</w:t>
      </w:r>
      <w:r w:rsidR="00496BD5">
        <w:rPr>
          <w:sz w:val="28"/>
          <w:szCs w:val="28"/>
        </w:rPr>
        <w:t xml:space="preserve">er </w:t>
      </w:r>
      <w:r>
        <w:rPr>
          <w:sz w:val="28"/>
          <w:szCs w:val="28"/>
        </w:rPr>
        <w:t>2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5AD5E9F7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C265F5">
        <w:rPr>
          <w:sz w:val="28"/>
          <w:u w:val="single"/>
        </w:rPr>
        <w:t>Dec</w:t>
      </w:r>
      <w:r w:rsidR="008A2CA6">
        <w:rPr>
          <w:sz w:val="28"/>
          <w:u w:val="single"/>
        </w:rPr>
        <w:t>em</w:t>
      </w:r>
      <w:r w:rsidR="00496BD5">
        <w:rPr>
          <w:sz w:val="28"/>
          <w:u w:val="single"/>
        </w:rPr>
        <w:t xml:space="preserve">ber </w:t>
      </w:r>
      <w:r w:rsidR="008A2CA6">
        <w:rPr>
          <w:sz w:val="28"/>
          <w:u w:val="single"/>
        </w:rPr>
        <w:t>1</w:t>
      </w:r>
      <w:r w:rsidR="00C265F5">
        <w:rPr>
          <w:sz w:val="28"/>
          <w:u w:val="single"/>
        </w:rPr>
        <w:t>0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326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2448F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A3DE0"/>
    <w:rsid w:val="001B2F97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0AA2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96BD5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16C4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0228"/>
    <w:rsid w:val="0059697F"/>
    <w:rsid w:val="005A11DE"/>
    <w:rsid w:val="005B42C8"/>
    <w:rsid w:val="005B512D"/>
    <w:rsid w:val="005B5DA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005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C7C09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519C7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260A6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2CA6"/>
    <w:rsid w:val="008A3E02"/>
    <w:rsid w:val="008A4BD4"/>
    <w:rsid w:val="008A74E5"/>
    <w:rsid w:val="008A75EE"/>
    <w:rsid w:val="008B41ED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AE6446"/>
    <w:rsid w:val="00AF5365"/>
    <w:rsid w:val="00B22428"/>
    <w:rsid w:val="00B32966"/>
    <w:rsid w:val="00B34DC3"/>
    <w:rsid w:val="00B3552E"/>
    <w:rsid w:val="00B35F2F"/>
    <w:rsid w:val="00B37AE3"/>
    <w:rsid w:val="00B60910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BF3173"/>
    <w:rsid w:val="00C00F4F"/>
    <w:rsid w:val="00C07297"/>
    <w:rsid w:val="00C11B10"/>
    <w:rsid w:val="00C1236F"/>
    <w:rsid w:val="00C1250F"/>
    <w:rsid w:val="00C158B3"/>
    <w:rsid w:val="00C22165"/>
    <w:rsid w:val="00C22B69"/>
    <w:rsid w:val="00C265F5"/>
    <w:rsid w:val="00C37C2C"/>
    <w:rsid w:val="00C46821"/>
    <w:rsid w:val="00C52CA9"/>
    <w:rsid w:val="00C56BD3"/>
    <w:rsid w:val="00C70E5D"/>
    <w:rsid w:val="00C75399"/>
    <w:rsid w:val="00C85DF9"/>
    <w:rsid w:val="00C94910"/>
    <w:rsid w:val="00C9764C"/>
    <w:rsid w:val="00CA17E8"/>
    <w:rsid w:val="00CA3637"/>
    <w:rsid w:val="00CA3964"/>
    <w:rsid w:val="00CC2AC3"/>
    <w:rsid w:val="00CC3338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A785A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28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318DF"/>
    <w:rsid w:val="00E4587D"/>
    <w:rsid w:val="00E46380"/>
    <w:rsid w:val="00E50C3A"/>
    <w:rsid w:val="00E72369"/>
    <w:rsid w:val="00E775BC"/>
    <w:rsid w:val="00E8501D"/>
    <w:rsid w:val="00EA5BA7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3F26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3</cp:revision>
  <cp:lastPrinted>2024-10-02T16:17:00Z</cp:lastPrinted>
  <dcterms:created xsi:type="dcterms:W3CDTF">2024-11-12T16:37:00Z</dcterms:created>
  <dcterms:modified xsi:type="dcterms:W3CDTF">2024-11-12T16:37:00Z</dcterms:modified>
</cp:coreProperties>
</file>